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69D" w:rsidRDefault="000457F1">
      <w:pPr>
        <w:shd w:val="clear" w:color="auto" w:fill="FFFFFF"/>
        <w:spacing w:before="204" w:after="72"/>
        <w:jc w:val="center"/>
        <w:rPr>
          <w:rFonts w:ascii="Times New Roman" w:eastAsia="Times New Roman" w:hAnsi="Times New Roman"/>
          <w:color w:val="231F20"/>
          <w:sz w:val="26"/>
          <w:szCs w:val="26"/>
        </w:rPr>
      </w:pPr>
      <w:r>
        <w:rPr>
          <w:rFonts w:ascii="Times New Roman" w:eastAsia="Times New Roman" w:hAnsi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W w:w="2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4"/>
        <w:gridCol w:w="1360"/>
      </w:tblGrid>
      <w:tr w:rsidR="00A5269D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t>4/2025.</w:t>
            </w:r>
          </w:p>
        </w:tc>
      </w:tr>
    </w:tbl>
    <w:p w:rsidR="00A5269D" w:rsidRDefault="000457F1">
      <w:pPr>
        <w:spacing w:after="0"/>
      </w:pPr>
      <w:r>
        <w:rPr>
          <w:rStyle w:val="Zadanifontodlomka1"/>
          <w:rFonts w:ascii="Minion Pro" w:eastAsia="Times New Roman" w:hAnsi="Minion Pro"/>
          <w:color w:val="000000"/>
          <w:sz w:val="24"/>
          <w:szCs w:val="24"/>
        </w:rPr>
        <w:br/>
      </w:r>
      <w:r>
        <w:rPr>
          <w:rStyle w:val="Zadanifontodlomka1"/>
          <w:rFonts w:ascii="Minion Pro" w:eastAsia="Times New Roman" w:hAnsi="Minion Pro"/>
          <w:color w:val="000000"/>
          <w:sz w:val="24"/>
          <w:szCs w:val="24"/>
        </w:rPr>
        <w:br/>
      </w:r>
    </w:p>
    <w:tbl>
      <w:tblPr>
        <w:tblW w:w="101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361"/>
        <w:gridCol w:w="4573"/>
        <w:gridCol w:w="1556"/>
        <w:gridCol w:w="709"/>
        <w:gridCol w:w="709"/>
        <w:gridCol w:w="708"/>
        <w:gridCol w:w="66"/>
        <w:gridCol w:w="1068"/>
      </w:tblGrid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1.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Podaci o školi: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Upisati tražene podatke: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Naziv škole: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OŠ JURE FILIPOVIĆA BARBAN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Adresa: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BARBAN 150, 52207 BARBAN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Mjesto: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BARBAN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E-adresa na koju se dostavlja poziv: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(čl.13., st.13.)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2.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Korisnici usluge su učenici:</w:t>
            </w:r>
          </w:p>
        </w:tc>
        <w:tc>
          <w:tcPr>
            <w:tcW w:w="29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20"/>
                <w:szCs w:val="20"/>
              </w:rPr>
              <w:br/>
            </w:r>
            <w:r>
              <w:rPr>
                <w:rStyle w:val="Zadanifontodlomka1"/>
                <w:rFonts w:ascii="Minion Pro" w:eastAsia="Times New Roman" w:hAnsi="Minion Pro"/>
                <w:sz w:val="20"/>
                <w:szCs w:val="20"/>
              </w:rPr>
              <w:t>8. razredi škola: OŠ Jure Filipovića Barban, OŠ Svetvinčenat, OŠ Juršići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1D78BF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R</w:t>
            </w:r>
            <w:r w:rsidR="000457F1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azreda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8.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3.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Tip putovanja: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Uz planirano</w:t>
            </w: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 xml:space="preserve"> upisati broj dana i noćenja: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Škola u prirodi</w:t>
            </w:r>
          </w:p>
        </w:tc>
        <w:tc>
          <w:tcPr>
            <w:tcW w:w="29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18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Višednevna terenska nastava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  <w:u w:val="single"/>
              </w:rPr>
              <w:t>Školska ekskurzija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5 dana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4 noćenja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Posjet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4.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Odredište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Upisati područje, ime/imena države/država: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 xml:space="preserve">Područje u 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Republici Hrvatskoj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24"/>
                <w:szCs w:val="24"/>
                <w:u w:val="single"/>
              </w:rPr>
              <w:t>Dalmacija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Država/e u inozemstvu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t>-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lastRenderedPageBreak/>
              <w:t>5.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>Planirano vrijeme realizacije</w:t>
            </w:r>
          </w:p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6"/>
                <w:szCs w:val="16"/>
              </w:rPr>
              <w:t xml:space="preserve">(predložiti u okvirnom terminu od dva tjedna):   </w:t>
            </w:r>
          </w:p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2026.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A5269D">
            <w:pPr>
              <w:suppressAutoHyphens w:val="0"/>
              <w:rPr>
                <w:lang w:val="it-IT"/>
              </w:rPr>
            </w:pPr>
          </w:p>
        </w:tc>
        <w:tc>
          <w:tcPr>
            <w:tcW w:w="4934" w:type="dxa"/>
            <w:gridSpan w:val="2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A5269D">
            <w:pPr>
              <w:suppressAutoHyphens w:val="0"/>
              <w:rPr>
                <w:lang w:val="it-IT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A5269D">
            <w:pPr>
              <w:spacing w:after="0"/>
              <w:jc w:val="center"/>
            </w:pPr>
          </w:p>
          <w:p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A5269D">
            <w:pPr>
              <w:spacing w:after="0"/>
              <w:jc w:val="center"/>
            </w:pPr>
          </w:p>
          <w:p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Mjesec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A5269D">
            <w:pPr>
              <w:spacing w:after="0"/>
              <w:jc w:val="center"/>
            </w:pPr>
          </w:p>
          <w:p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A5269D">
            <w:pPr>
              <w:spacing w:after="0"/>
              <w:jc w:val="center"/>
            </w:pPr>
          </w:p>
          <w:p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Mjesec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A5269D">
            <w:pPr>
              <w:spacing w:after="0"/>
              <w:jc w:val="center"/>
            </w:pPr>
          </w:p>
          <w:p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Godina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6.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Broj sudionika: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Upisati broj: 53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Predviđeni broj učenika</w:t>
            </w:r>
          </w:p>
        </w:tc>
        <w:tc>
          <w:tcPr>
            <w:tcW w:w="22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48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s mogućnošću odstupanja za tri učenika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Predviđeni broj učitelja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rPr>
                <w:rFonts w:ascii="Minion Pro" w:eastAsia="Times New Roman" w:hAnsi="Minion Pro"/>
              </w:rPr>
            </w:pPr>
            <w:r>
              <w:rPr>
                <w:rFonts w:ascii="Minion Pro" w:eastAsia="Times New Roman" w:hAnsi="Minion Pro"/>
              </w:rPr>
              <w:t>5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Očekivani broj gratis ponuda za učenike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rPr>
                <w:rStyle w:val="Zadanifontodlomka1"/>
                <w:rFonts w:ascii="Minion Pro" w:eastAsia="Times New Roman" w:hAnsi="Minion Pro"/>
              </w:rPr>
              <w:t>3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7.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Plan puta: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Upisati traženo: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Mjesto polaska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rPr>
                <w:rStyle w:val="Zadanifontodlomka1"/>
                <w:rFonts w:ascii="Minion Pro" w:eastAsia="Times New Roman" w:hAnsi="Minion Pro"/>
              </w:rPr>
              <w:t>Barban, Juršići, Svetvinčenat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Imena mjesta (gradova 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i/ili naselja) koja se posjećuju: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</w:rPr>
              <w:t>Biokovo</w:t>
            </w:r>
            <w:r w:rsidR="008668B2">
              <w:rPr>
                <w:rStyle w:val="Zadanifontodlomka1"/>
                <w:rFonts w:ascii="Minion Pro" w:eastAsia="Times New Roman" w:hAnsi="Minion Pro"/>
              </w:rPr>
              <w:t xml:space="preserve"> </w:t>
            </w:r>
            <w:r w:rsidR="008668B2" w:rsidRPr="00542F9D">
              <w:rPr>
                <w:rStyle w:val="Zadanifontodlomka1"/>
                <w:rFonts w:ascii="Minion Pro" w:eastAsia="Times New Roman" w:hAnsi="Minion Pro"/>
              </w:rPr>
              <w:t>(</w:t>
            </w:r>
            <w:r w:rsidR="00542F9D" w:rsidRPr="00542F9D">
              <w:rPr>
                <w:rFonts w:ascii="Arial" w:hAnsi="Arial" w:cs="Arial"/>
                <w:color w:val="1F1F1F"/>
                <w:shd w:val="clear" w:color="auto" w:fill="FFFFFF"/>
              </w:rPr>
              <w:t>Skywalk</w:t>
            </w:r>
            <w:r w:rsidR="00542F9D">
              <w:rPr>
                <w:rFonts w:ascii="Arial" w:hAnsi="Arial" w:cs="Arial"/>
                <w:color w:val="1F1F1F"/>
                <w:shd w:val="clear" w:color="auto" w:fill="FFFFFF"/>
              </w:rPr>
              <w:t>)</w:t>
            </w:r>
            <w:r>
              <w:rPr>
                <w:rStyle w:val="Zadanifontodlomka1"/>
                <w:rFonts w:ascii="Minion Pro" w:eastAsia="Times New Roman" w:hAnsi="Minion Pro"/>
              </w:rPr>
              <w:t>, Šibenik, Sokolarski centar, Zadar,</w:t>
            </w:r>
            <w:r w:rsidR="008668B2">
              <w:rPr>
                <w:rStyle w:val="Zadanifontodlomka1"/>
                <w:rFonts w:ascii="Minion Pro" w:eastAsia="Times New Roman" w:hAnsi="Minion Pro"/>
              </w:rPr>
              <w:t xml:space="preserve"> Trogir,</w:t>
            </w:r>
            <w:r>
              <w:rPr>
                <w:rStyle w:val="Zadanifontodlomka1"/>
                <w:rFonts w:ascii="Minion Pro" w:eastAsia="Times New Roman" w:hAnsi="Minion Pro"/>
              </w:rPr>
              <w:t xml:space="preserve"> Split, Stadion Poljud, Dubrovnik</w:t>
            </w:r>
            <w:r w:rsidR="008668B2">
              <w:rPr>
                <w:rStyle w:val="Zadanifontodlomka1"/>
                <w:rFonts w:ascii="Minion Pro" w:eastAsia="Times New Roman" w:hAnsi="Minion Pro"/>
              </w:rPr>
              <w:t xml:space="preserve"> (Lokrum, Srđ)</w:t>
            </w:r>
            <w:r>
              <w:rPr>
                <w:rStyle w:val="Zadanifontodlomka1"/>
                <w:rFonts w:ascii="Minion Pro" w:eastAsia="Times New Roman" w:hAnsi="Minion Pro"/>
              </w:rPr>
              <w:t>, NP Krka, Dalmaland (Biograd na moru), Ston</w:t>
            </w:r>
            <w:r w:rsidR="000A1ED3">
              <w:rPr>
                <w:rStyle w:val="Zadanifontodlomka1"/>
                <w:rFonts w:ascii="Minion Pro" w:eastAsia="Times New Roman" w:hAnsi="Minion Pro"/>
              </w:rPr>
              <w:t xml:space="preserve"> (solana)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8.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Vrsta prijevoza: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Traženo označiti s X ili dopisati kombinacije: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  <w:u w:val="single"/>
              </w:rPr>
              <w:t xml:space="preserve">Autobus koji udovoljava 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  <w:u w:val="single"/>
              </w:rPr>
              <w:t>zakonskim propisima za prijevoz učenika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rPr>
                <w:sz w:val="28"/>
                <w:szCs w:val="28"/>
              </w:rPr>
              <w:t>x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Vlak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Brod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rPr>
                <w:rStyle w:val="Zadanifontodlomka1"/>
                <w:rFonts w:ascii="Minion Pro" w:eastAsia="Times New Roman" w:hAnsi="Minion Pro"/>
              </w:rPr>
              <w:t xml:space="preserve">Lokrum 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Zrakoplov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Kombinirani prijevoz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9.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Smještaj i prehrana: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Označiti s X ili dopisati traženo: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Hostel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Hotel, ako je moguće: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Times New Roman" w:eastAsia="Times New Roman" w:hAnsi="Times New Roman"/>
                <w:sz w:val="24"/>
                <w:szCs w:val="24"/>
              </w:rPr>
              <w:t xml:space="preserve">Hotel 3* </w:t>
            </w:r>
            <w:r w:rsidR="004261A5">
              <w:rPr>
                <w:rStyle w:val="Zadanifontodlomka1"/>
                <w:rFonts w:ascii="Times New Roman" w:eastAsia="Times New Roman" w:hAnsi="Times New Roman"/>
                <w:sz w:val="24"/>
                <w:szCs w:val="24"/>
              </w:rPr>
              <w:t>(Šibenik, Dubrovnik,Trogir)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A5269D">
            <w:pPr>
              <w:spacing w:after="0"/>
              <w:rPr>
                <w:rFonts w:ascii="Minion Pro" w:eastAsia="Times New Roman" w:hAnsi="Minion Pro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 xml:space="preserve">bliže centru 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grada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Šibenik , Dubrovnik, Trogir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A5269D">
            <w:pPr>
              <w:spacing w:after="0"/>
              <w:rPr>
                <w:rFonts w:ascii="Minion Pro" w:eastAsia="Times New Roman" w:hAnsi="Minion Pro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(Ime grada/gradova)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A5269D">
            <w:pPr>
              <w:spacing w:after="0"/>
              <w:rPr>
                <w:rFonts w:ascii="Minion Pro" w:eastAsia="Times New Roman" w:hAnsi="Minion Pro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nije bitna udaljenost od grada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(Ime grada/gradova)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Pansion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6"/>
                <w:szCs w:val="16"/>
                <w:u w:val="single"/>
              </w:rPr>
              <w:t>d)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Prehrana na bazi polupansiona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hAnsi="Minion Pro"/>
              </w:rPr>
              <w:t>Doručak i večera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Prehrana na 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bazi punoga pansiona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A5269D">
            <w:pPr>
              <w:spacing w:after="0"/>
              <w:rPr>
                <w:rFonts w:ascii="Minion Pro" w:eastAsia="Times New Roman" w:hAnsi="Minion Pro"/>
              </w:rPr>
            </w:pP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f)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</w:rPr>
              <w:t xml:space="preserve">Organizirani ručak (osim prvi dan) </w:t>
            </w:r>
          </w:p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</w:rPr>
              <w:t>Hotel s bazenom</w:t>
            </w:r>
          </w:p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</w:rPr>
              <w:t>Animacija u večernjim satima /hotel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U 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cijenu ponude uračunati: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24"/>
                <w:szCs w:val="24"/>
              </w:rPr>
              <w:t>Upisati traženo s imenima svakog muzeja, nacionalnog parka ili parka prirode, dvorca, grada, radionice i sl.: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Ulaznice za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rPr>
                <w:rStyle w:val="Zadanifontodlomka1"/>
                <w:rFonts w:ascii="Minion Pro" w:eastAsia="Times New Roman" w:hAnsi="Minion Pro"/>
              </w:rPr>
              <w:t xml:space="preserve">Biokovo, NP Krka, Dubrovačke zidine, </w:t>
            </w:r>
            <w:r w:rsidR="00FE044D">
              <w:rPr>
                <w:rStyle w:val="Zadanifontodlomka1"/>
                <w:rFonts w:ascii="Minion Pro" w:eastAsia="Times New Roman" w:hAnsi="Minion Pro"/>
              </w:rPr>
              <w:t>Lokrum, Srđ</w:t>
            </w:r>
            <w:r w:rsidR="00FE044D">
              <w:rPr>
                <w:rStyle w:val="Zadanifontodlomka1"/>
                <w:rFonts w:ascii="Minion Pro" w:eastAsia="Times New Roman" w:hAnsi="Minion Pro"/>
              </w:rPr>
              <w:t>,</w:t>
            </w:r>
            <w:r w:rsidR="009B410C">
              <w:rPr>
                <w:rStyle w:val="Zadanifontodlomka1"/>
                <w:rFonts w:ascii="Minion Pro" w:eastAsia="Times New Roman" w:hAnsi="Minion Pro"/>
              </w:rPr>
              <w:t xml:space="preserve">solana </w:t>
            </w:r>
            <w:r>
              <w:rPr>
                <w:rStyle w:val="Zadanifontodlomka1"/>
                <w:rFonts w:ascii="Minion Pro" w:eastAsia="Times New Roman" w:hAnsi="Minion Pro"/>
              </w:rPr>
              <w:t>Ston, Sokolarski centar Šibenik,</w:t>
            </w:r>
            <w:r w:rsidR="006069FD">
              <w:rPr>
                <w:rStyle w:val="Zadanifontodlomka1"/>
                <w:rFonts w:ascii="Minion Pro" w:eastAsia="Times New Roman" w:hAnsi="Minion Pro"/>
              </w:rPr>
              <w:t xml:space="preserve"> kaštel Kamerlengo,</w:t>
            </w:r>
            <w:r>
              <w:rPr>
                <w:rStyle w:val="Zadanifontodlomka1"/>
                <w:rFonts w:ascii="Minion Pro" w:eastAsia="Times New Roman" w:hAnsi="Minion Pro"/>
              </w:rPr>
              <w:t xml:space="preserve"> </w:t>
            </w:r>
            <w:r w:rsidR="00FE044D">
              <w:rPr>
                <w:rStyle w:val="Zadanifontodlomka1"/>
                <w:rFonts w:ascii="Minion Pro" w:eastAsia="Times New Roman" w:hAnsi="Minion Pro"/>
              </w:rPr>
              <w:t xml:space="preserve">Stadion Poljud, </w:t>
            </w:r>
            <w:r>
              <w:rPr>
                <w:rStyle w:val="Zadanifontodlomka1"/>
                <w:rFonts w:ascii="Minion Pro" w:eastAsia="Times New Roman" w:hAnsi="Minion Pro"/>
              </w:rPr>
              <w:t>Dalmaland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Sudjelovanje u radionicama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t>-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Turističkog vodiča za razgled grada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hAnsi="Minion Pro"/>
              </w:rPr>
              <w:t>Zadar, Split, Dubrovnik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719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Traženo označiti s X ili dopisati (za br. 12):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68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posljedica nesretnoga slučaja i bolesti na putovanju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 u inozemstvu</w:t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000000"/>
                <w:sz w:val="18"/>
                <w:szCs w:val="18"/>
              </w:rPr>
              <w:t>b)</w:t>
            </w:r>
          </w:p>
        </w:tc>
        <w:tc>
          <w:tcPr>
            <w:tcW w:w="6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000000"/>
                <w:sz w:val="18"/>
                <w:szCs w:val="18"/>
              </w:rPr>
              <w:t>zdravstvenog osiguranja za vrijeme puta i boravka u inozemstvu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c)</w:t>
            </w:r>
          </w:p>
        </w:tc>
        <w:tc>
          <w:tcPr>
            <w:tcW w:w="6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otkaza putovanja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u w:val="single"/>
              </w:rPr>
              <w:br/>
            </w: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24"/>
                <w:szCs w:val="24"/>
                <w:u w:val="single"/>
              </w:rPr>
              <w:t>x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6"/>
                <w:szCs w:val="16"/>
                <w:u w:val="single"/>
              </w:rPr>
              <w:t>d)</w:t>
            </w:r>
          </w:p>
        </w:tc>
        <w:tc>
          <w:tcPr>
            <w:tcW w:w="6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troškova pomoći povratka u mjesto polazišta u slučaju nesreće i bolesti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u w:val="single"/>
              </w:rPr>
              <w:br/>
            </w: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24"/>
                <w:szCs w:val="24"/>
                <w:u w:val="single"/>
              </w:rPr>
              <w:t>x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68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oštećenja i gubitka prtljage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10198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 w:rsidRPr="0009407B">
              <w:rPr>
                <w:rStyle w:val="Zadanifontodlomka1"/>
                <w:rFonts w:ascii="Minion Pro" w:eastAsia="Times New Roman" w:hAnsi="Minion Pro"/>
                <w:bCs/>
                <w:sz w:val="18"/>
                <w:szCs w:val="18"/>
              </w:rPr>
              <w:lastRenderedPageBreak/>
              <w:t>12. Dostava ponuda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:  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Ponude isključivo dostaviti poštom</w:t>
            </w:r>
            <w:r w:rsidR="0009407B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na adresu OŠ Jure Filipovića Barban, Barban 150, 52207 Barban, s naznakom „Javni poziv 4/2025</w:t>
            </w:r>
            <w:r w:rsidR="00F9374C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.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“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ili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predati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u zatvorenoj omotnici 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do naznačenog roka u 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tajništvo OŠ Jure Filipovića Barban.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Rok dostave ponuda je</w:t>
            </w:r>
            <w:r w:rsidR="0009407B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:     </w:t>
            </w:r>
            <w:bookmarkStart w:id="0" w:name="_GoBack"/>
            <w:bookmarkEnd w:id="0"/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28.11.2025.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 xml:space="preserve"> 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godine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 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i/>
                <w:iCs/>
                <w:sz w:val="18"/>
                <w:szCs w:val="18"/>
              </w:rPr>
              <w:t>do 14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:30 </w:t>
            </w:r>
            <w:r>
              <w:rPr>
                <w:rStyle w:val="Zadanifontodlomka1"/>
                <w:rFonts w:ascii="Minion Pro" w:eastAsia="Times New Roman" w:hAnsi="Minion Pro"/>
                <w:b/>
                <w:i/>
                <w:iCs/>
                <w:sz w:val="18"/>
                <w:szCs w:val="18"/>
              </w:rPr>
              <w:t>sati.</w:t>
            </w:r>
          </w:p>
        </w:tc>
      </w:tr>
      <w:tr w:rsidR="00A5269D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Razmatranje ponuda održat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 će se u školi dana</w:t>
            </w:r>
            <w:r w:rsidR="00F74D22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: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                      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10.12.2025.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lang w:val="en-US"/>
              </w:rPr>
              <w:t>u 17:30 sati</w:t>
            </w:r>
          </w:p>
        </w:tc>
      </w:tr>
    </w:tbl>
    <w:p w:rsidR="00A5269D" w:rsidRDefault="00A5269D">
      <w:pPr>
        <w:spacing w:after="0"/>
      </w:pPr>
    </w:p>
    <w:p w:rsidR="00A5269D" w:rsidRDefault="000457F1">
      <w:pPr>
        <w:spacing w:after="0"/>
      </w:pPr>
      <w:r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n-US"/>
        </w:rPr>
        <w:t>Napomena: Molimo agencije da omoguće plaćanje u više mjesečnih obroka.</w:t>
      </w:r>
      <w:r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n-US"/>
        </w:rPr>
        <w:br/>
      </w:r>
    </w:p>
    <w:p w:rsidR="00A5269D" w:rsidRDefault="000457F1">
      <w:pPr>
        <w:shd w:val="clear" w:color="auto" w:fill="FFFFFF"/>
        <w:spacing w:after="48"/>
        <w:jc w:val="both"/>
      </w:pPr>
      <w:r>
        <w:rPr>
          <w:rStyle w:val="Zadanifontodlomka1"/>
          <w:rFonts w:ascii="Times New Roman" w:eastAsia="Times New Roman" w:hAnsi="Times New Roman"/>
          <w:color w:val="231F20"/>
          <w:sz w:val="24"/>
          <w:szCs w:val="24"/>
          <w:lang w:val="it-IT"/>
        </w:rPr>
        <w:t xml:space="preserve">1. </w:t>
      </w:r>
      <w:r>
        <w:rPr>
          <w:rStyle w:val="Zadanifontodlomka1"/>
          <w:rFonts w:ascii="Times New Roman" w:eastAsia="Times New Roman" w:hAnsi="Times New Roman"/>
          <w:color w:val="231F20"/>
          <w:sz w:val="24"/>
          <w:szCs w:val="24"/>
        </w:rPr>
        <w:t xml:space="preserve">Prije potpisivanja ugovora za ponudu odabrani davatelj usluga dužan je dostaviti ili dati školi na </w:t>
      </w:r>
      <w:r>
        <w:rPr>
          <w:rStyle w:val="Zadanifontodlomka1"/>
          <w:rFonts w:ascii="Times New Roman" w:eastAsia="Times New Roman" w:hAnsi="Times New Roman"/>
          <w:color w:val="231F20"/>
          <w:sz w:val="24"/>
          <w:szCs w:val="24"/>
        </w:rPr>
        <w:t>uvid: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dokaz o registraciji turističke agencije sukladno posebnom propisu koj</w:t>
      </w:r>
      <w:r>
        <w:rPr>
          <w:rFonts w:ascii="Times New Roman" w:eastAsia="Times New Roman" w:hAnsi="Times New Roman"/>
          <w:color w:val="231F20"/>
          <w:sz w:val="24"/>
          <w:szCs w:val="24"/>
        </w:rPr>
        <w:t>im je uređeno pružanje usluga u turizmu (preslika rješenja nadležnog ureda državne uprave o ispunjavanju propisanih uvjeta za pružanje usluga turističke agencije – organiziranje paket-aranžmana, sklapanje ugovora i provedba ugovora o paket-aranžmanu, organ</w:t>
      </w:r>
      <w:r>
        <w:rPr>
          <w:rFonts w:ascii="Times New Roman" w:eastAsia="Times New Roman" w:hAnsi="Times New Roman"/>
          <w:color w:val="231F20"/>
          <w:sz w:val="24"/>
          <w:szCs w:val="24"/>
        </w:rPr>
        <w:t>izaciji izleta, sklapanje i provedba ugovora o izletu ili uvid u popis turističkih agencija koje na svojim mrežnim stranicama objavljuje ministarstvo nadležno za turizam).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2. Mjesec dana prije realizacije ugovora odabrani davatelj usluga dužan je dostaviti</w:t>
      </w:r>
      <w:r>
        <w:rPr>
          <w:rFonts w:ascii="Times New Roman" w:eastAsia="Times New Roman" w:hAnsi="Times New Roman"/>
          <w:color w:val="231F20"/>
          <w:sz w:val="24"/>
          <w:szCs w:val="24"/>
        </w:rPr>
        <w:t xml:space="preserve"> ili dati školi na uvid: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dokaz o osiguranju jamčevine za slučaj nesolventnosti (za višednevnu ekskurziju ili višednevnu terensku nastavu),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dokaz o osiguranju od odgovornosti za štetu koju turistička agencija prouzroči neispunjenjem, djelomičnim ispun</w:t>
      </w:r>
      <w:r>
        <w:rPr>
          <w:rFonts w:ascii="Times New Roman" w:eastAsia="Times New Roman" w:hAnsi="Times New Roman"/>
          <w:color w:val="231F20"/>
          <w:sz w:val="24"/>
          <w:szCs w:val="24"/>
        </w:rPr>
        <w:t>jenjem ili neurednim ispunjenjem obveza iz paket-aranžmana (preslika polica).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:rsidR="00A5269D" w:rsidRDefault="000457F1">
      <w:pPr>
        <w:shd w:val="clear" w:color="auto" w:fill="FFFFFF"/>
        <w:spacing w:after="0"/>
        <w:jc w:val="both"/>
      </w:pPr>
      <w:r>
        <w:rPr>
          <w:rStyle w:val="Zadanifontodlomka1"/>
          <w:rFonts w:ascii="Minion Pro" w:eastAsia="Times New Roman" w:hAnsi="Minion Pro"/>
          <w:i/>
          <w:iCs/>
          <w:color w:val="231F20"/>
          <w:sz w:val="24"/>
          <w:szCs w:val="24"/>
        </w:rPr>
        <w:t>Napomena: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 xml:space="preserve">1) Pristigle ponude </w:t>
      </w:r>
      <w:r>
        <w:rPr>
          <w:rFonts w:ascii="Times New Roman" w:eastAsia="Times New Roman" w:hAnsi="Times New Roman"/>
          <w:color w:val="231F20"/>
          <w:sz w:val="24"/>
          <w:szCs w:val="24"/>
        </w:rPr>
        <w:t>trebaju sadržavati i u cijenu uključivati: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prijevoz sudionika isključivo prijevoznim sredstvima koji udovoljavaju propisima,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osiguranje odgovornosti i jamčevine.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2) Ponude trebaju biti: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u skladu s posebnim propisima kojima se uređuje pružanje uslu</w:t>
      </w:r>
      <w:r>
        <w:rPr>
          <w:rFonts w:ascii="Times New Roman" w:eastAsia="Times New Roman" w:hAnsi="Times New Roman"/>
          <w:color w:val="231F20"/>
          <w:sz w:val="24"/>
          <w:szCs w:val="24"/>
        </w:rPr>
        <w:t>ga u turizmu i obavljanje ugostiteljske djelatnosti ili sukladno posebnim propisima,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razrađene prema traženim točkama i s iskazanom ukupnom cijenom za pojedinog učenika.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3) U obzir će se uzimati ponude zaprimljene poštom na školsku ustanovu do navedenog</w:t>
      </w:r>
      <w:r>
        <w:rPr>
          <w:rFonts w:ascii="Times New Roman" w:eastAsia="Times New Roman" w:hAnsi="Times New Roman"/>
          <w:color w:val="231F20"/>
          <w:sz w:val="24"/>
          <w:szCs w:val="24"/>
        </w:rPr>
        <w:t>a roka (dana i sata), odnosno e-poštom ako se postupak provodi sukladno čl. 13. st. 13. ovoga Pravilnika.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4) Školska ustanova ne smije mijenjati sadržaj obrasca poziva, već samo popunjavati prazne rubrike te ne smije upisati naziv objekta u kojemu se pruža</w:t>
      </w:r>
      <w:r>
        <w:rPr>
          <w:rFonts w:ascii="Times New Roman" w:eastAsia="Times New Roman" w:hAnsi="Times New Roman"/>
          <w:color w:val="231F20"/>
          <w:sz w:val="24"/>
          <w:szCs w:val="24"/>
        </w:rPr>
        <w:t>ju usluge smještaja sukladno posebnome propisu kojim se uređuje obavljanje ugostiteljske djelatnosti (npr. hotela, hostela i dr.).</w:t>
      </w:r>
    </w:p>
    <w:p w:rsidR="00A5269D" w:rsidRDefault="000457F1">
      <w:pPr>
        <w:shd w:val="clear" w:color="auto" w:fill="FFFFFF"/>
        <w:spacing w:after="48"/>
        <w:jc w:val="both"/>
      </w:pPr>
      <w:r>
        <w:rPr>
          <w:rFonts w:ascii="Times New Roman" w:eastAsia="Times New Roman" w:hAnsi="Times New Roman"/>
          <w:color w:val="231F20"/>
          <w:sz w:val="24"/>
          <w:szCs w:val="24"/>
        </w:rPr>
        <w:t>5) Potencijalni davatelj usluga ne može dopisivati i nuditi dodatne pogodnosti.</w:t>
      </w:r>
    </w:p>
    <w:sectPr w:rsidR="00A5269D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7F1" w:rsidRDefault="000457F1">
      <w:pPr>
        <w:spacing w:after="0"/>
      </w:pPr>
      <w:r>
        <w:separator/>
      </w:r>
    </w:p>
  </w:endnote>
  <w:endnote w:type="continuationSeparator" w:id="0">
    <w:p w:rsidR="000457F1" w:rsidRDefault="000457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7F1" w:rsidRDefault="000457F1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457F1" w:rsidRDefault="000457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5269D"/>
    <w:rsid w:val="000457F1"/>
    <w:rsid w:val="0009407B"/>
    <w:rsid w:val="000A1ED3"/>
    <w:rsid w:val="001D78BF"/>
    <w:rsid w:val="004261A5"/>
    <w:rsid w:val="0053245F"/>
    <w:rsid w:val="00542F9D"/>
    <w:rsid w:val="006069FD"/>
    <w:rsid w:val="008668B2"/>
    <w:rsid w:val="009B410C"/>
    <w:rsid w:val="00A5269D"/>
    <w:rsid w:val="00F74D22"/>
    <w:rsid w:val="00F9374C"/>
    <w:rsid w:val="00F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42B2"/>
  <w15:docId w15:val="{73E7D6A6-F93D-44C0-BFEC-604FF6C1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kstbalonia1">
    <w:name w:val="Tekst balončića1"/>
    <w:basedOn w:val="Normal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basedOn w:val="Zadanifontodlomka1"/>
    <w:rPr>
      <w:rFonts w:ascii="Segoe UI" w:eastAsia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1">
    <w:name w:val="Tekst balončića Char1"/>
    <w:basedOn w:val="Zadanifontodlomk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Bembić</dc:creator>
  <dc:description/>
  <cp:lastModifiedBy>Marina Čalić</cp:lastModifiedBy>
  <cp:revision>21</cp:revision>
  <cp:lastPrinted>2024-11-13T08:41:00Z</cp:lastPrinted>
  <dcterms:created xsi:type="dcterms:W3CDTF">2025-11-13T06:27:00Z</dcterms:created>
  <dcterms:modified xsi:type="dcterms:W3CDTF">2025-11-13T06:50:00Z</dcterms:modified>
</cp:coreProperties>
</file>